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09" w:rsidRPr="009E56EA" w:rsidRDefault="00A83409" w:rsidP="00075DE9">
      <w:pPr>
        <w:pStyle w:val="Title"/>
        <w:rPr>
          <w:rFonts w:ascii="黑体" w:eastAsia="黑体" w:hAnsi="黑体"/>
          <w:sz w:val="48"/>
          <w:szCs w:val="48"/>
        </w:rPr>
      </w:pPr>
      <w:r w:rsidRPr="009E56EA">
        <w:rPr>
          <w:rFonts w:ascii="黑体" w:eastAsia="黑体" w:hAnsi="黑体" w:hint="eastAsia"/>
          <w:sz w:val="48"/>
          <w:szCs w:val="48"/>
        </w:rPr>
        <w:t>北京体育大学本科生国际交流报名表</w:t>
      </w:r>
    </w:p>
    <w:tbl>
      <w:tblPr>
        <w:tblpPr w:leftFromText="180" w:rightFromText="180" w:vertAnchor="text" w:horzAnchor="margin" w:tblpY="461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1705"/>
        <w:gridCol w:w="1705"/>
        <w:gridCol w:w="1705"/>
      </w:tblGrid>
      <w:tr w:rsidR="00A83409" w:rsidRPr="00EB6D45" w:rsidTr="00AF7B65">
        <w:trPr>
          <w:trHeight w:val="983"/>
        </w:trPr>
        <w:tc>
          <w:tcPr>
            <w:tcW w:w="1704" w:type="dxa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照</w:t>
            </w:r>
          </w:p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片</w:t>
            </w:r>
          </w:p>
        </w:tc>
      </w:tr>
      <w:tr w:rsidR="00A83409" w:rsidRPr="00EB6D45" w:rsidTr="00AF7B65">
        <w:trPr>
          <w:trHeight w:val="1479"/>
        </w:trPr>
        <w:tc>
          <w:tcPr>
            <w:tcW w:w="1704" w:type="dxa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704" w:type="dxa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705" w:type="dxa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932"/>
        </w:trPr>
        <w:tc>
          <w:tcPr>
            <w:tcW w:w="1704" w:type="dxa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院系</w:t>
            </w:r>
          </w:p>
        </w:tc>
        <w:tc>
          <w:tcPr>
            <w:tcW w:w="6819" w:type="dxa"/>
            <w:gridSpan w:val="4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760"/>
        </w:trPr>
        <w:tc>
          <w:tcPr>
            <w:tcW w:w="1704" w:type="dxa"/>
            <w:vAlign w:val="center"/>
          </w:tcPr>
          <w:p w:rsidR="00A83409" w:rsidRPr="00EB6D45" w:rsidRDefault="00A83409" w:rsidP="00EB6D45">
            <w:pPr>
              <w:spacing w:line="312" w:lineRule="auto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6819" w:type="dxa"/>
            <w:gridSpan w:val="4"/>
            <w:vAlign w:val="center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847"/>
        </w:trPr>
        <w:tc>
          <w:tcPr>
            <w:tcW w:w="1704" w:type="dxa"/>
            <w:vAlign w:val="center"/>
          </w:tcPr>
          <w:p w:rsidR="00A83409" w:rsidRPr="00EB6D45" w:rsidRDefault="00A83409" w:rsidP="00EB6D45">
            <w:pPr>
              <w:spacing w:line="312" w:lineRule="auto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1704" w:type="dxa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3410" w:type="dxa"/>
            <w:gridSpan w:val="2"/>
            <w:vAlign w:val="center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1263"/>
        </w:trPr>
        <w:tc>
          <w:tcPr>
            <w:tcW w:w="1704" w:type="dxa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英语水平</w:t>
            </w:r>
          </w:p>
        </w:tc>
        <w:tc>
          <w:tcPr>
            <w:tcW w:w="6819" w:type="dxa"/>
            <w:gridSpan w:val="4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1263"/>
        </w:trPr>
        <w:tc>
          <w:tcPr>
            <w:tcW w:w="1704" w:type="dxa"/>
            <w:vMerge w:val="restart"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护照信息</w:t>
            </w:r>
          </w:p>
        </w:tc>
        <w:tc>
          <w:tcPr>
            <w:tcW w:w="3409" w:type="dxa"/>
            <w:gridSpan w:val="2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int="eastAsia"/>
                <w:b/>
                <w:sz w:val="32"/>
                <w:szCs w:val="32"/>
              </w:rPr>
              <w:t>有无护照</w:t>
            </w:r>
          </w:p>
        </w:tc>
        <w:tc>
          <w:tcPr>
            <w:tcW w:w="3410" w:type="dxa"/>
            <w:gridSpan w:val="2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1263"/>
        </w:trPr>
        <w:tc>
          <w:tcPr>
            <w:tcW w:w="1704" w:type="dxa"/>
            <w:vMerge/>
            <w:vAlign w:val="center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3409" w:type="dxa"/>
            <w:gridSpan w:val="2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int="eastAsia"/>
                <w:b/>
                <w:sz w:val="32"/>
                <w:szCs w:val="32"/>
              </w:rPr>
              <w:t>护照号码</w:t>
            </w:r>
          </w:p>
        </w:tc>
        <w:tc>
          <w:tcPr>
            <w:tcW w:w="3410" w:type="dxa"/>
            <w:gridSpan w:val="2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974"/>
        </w:trPr>
        <w:tc>
          <w:tcPr>
            <w:tcW w:w="1704" w:type="dxa"/>
            <w:vMerge w:val="restart"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04" w:type="dxa"/>
            <w:vAlign w:val="center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5115" w:type="dxa"/>
            <w:gridSpan w:val="3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  <w:tr w:rsidR="00A83409" w:rsidRPr="00EB6D45" w:rsidTr="00AF7B65">
        <w:trPr>
          <w:trHeight w:val="988"/>
        </w:trPr>
        <w:tc>
          <w:tcPr>
            <w:tcW w:w="1704" w:type="dxa"/>
            <w:vMerge/>
          </w:tcPr>
          <w:p w:rsidR="00A83409" w:rsidRPr="00EB6D45" w:rsidRDefault="00A83409" w:rsidP="00EB6D45">
            <w:pPr>
              <w:spacing w:line="420" w:lineRule="exact"/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EB6D45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5115" w:type="dxa"/>
            <w:gridSpan w:val="3"/>
          </w:tcPr>
          <w:p w:rsidR="00A83409" w:rsidRPr="00EB6D45" w:rsidRDefault="00A83409" w:rsidP="00EB6D45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A83409" w:rsidRPr="008420D2" w:rsidRDefault="00A83409" w:rsidP="00B2725B">
      <w:pPr>
        <w:jc w:val="center"/>
      </w:pPr>
    </w:p>
    <w:sectPr w:rsidR="00A83409" w:rsidRPr="008420D2" w:rsidSect="00E3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09" w:rsidRDefault="00A83409" w:rsidP="00C7091A">
      <w:r>
        <w:separator/>
      </w:r>
    </w:p>
  </w:endnote>
  <w:endnote w:type="continuationSeparator" w:id="0">
    <w:p w:rsidR="00A83409" w:rsidRDefault="00A83409" w:rsidP="00C7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09" w:rsidRDefault="00A83409" w:rsidP="00C7091A">
      <w:r>
        <w:separator/>
      </w:r>
    </w:p>
  </w:footnote>
  <w:footnote w:type="continuationSeparator" w:id="0">
    <w:p w:rsidR="00A83409" w:rsidRDefault="00A83409" w:rsidP="00C70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0D2"/>
    <w:rsid w:val="00075DE9"/>
    <w:rsid w:val="003A63F0"/>
    <w:rsid w:val="00403A5F"/>
    <w:rsid w:val="00423BF9"/>
    <w:rsid w:val="0047523A"/>
    <w:rsid w:val="0056092A"/>
    <w:rsid w:val="007C2E60"/>
    <w:rsid w:val="008420D2"/>
    <w:rsid w:val="00971D43"/>
    <w:rsid w:val="009A0ABC"/>
    <w:rsid w:val="009E56EA"/>
    <w:rsid w:val="00A83409"/>
    <w:rsid w:val="00AF7B65"/>
    <w:rsid w:val="00B2725B"/>
    <w:rsid w:val="00C20D63"/>
    <w:rsid w:val="00C7091A"/>
    <w:rsid w:val="00C91B43"/>
    <w:rsid w:val="00CA275D"/>
    <w:rsid w:val="00E347DC"/>
    <w:rsid w:val="00EB6D45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D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75D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DE9"/>
    <w:rPr>
      <w:rFonts w:cs="Times New Roman"/>
      <w:b/>
      <w:bCs/>
      <w:kern w:val="44"/>
      <w:sz w:val="44"/>
      <w:szCs w:val="44"/>
    </w:rPr>
  </w:style>
  <w:style w:type="table" w:styleId="TableGrid">
    <w:name w:val="Table Grid"/>
    <w:basedOn w:val="TableNormal"/>
    <w:uiPriority w:val="99"/>
    <w:rsid w:val="008420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9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91A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75DE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5DE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16</Words>
  <Characters>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微软用户</cp:lastModifiedBy>
  <cp:revision>7</cp:revision>
  <dcterms:created xsi:type="dcterms:W3CDTF">2015-03-02T14:45:00Z</dcterms:created>
  <dcterms:modified xsi:type="dcterms:W3CDTF">2015-04-01T03:41:00Z</dcterms:modified>
</cp:coreProperties>
</file>